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59" w:rsidRPr="000F48CC" w:rsidRDefault="00EB2459" w:rsidP="003D524E">
      <w:pPr>
        <w:pStyle w:val="Cabealho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-96520</wp:posOffset>
            </wp:positionV>
            <wp:extent cx="685800" cy="800100"/>
            <wp:effectExtent l="19050" t="0" r="0" b="0"/>
            <wp:wrapTopAndBottom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E4">
        <w:rPr>
          <w:noProof/>
          <w:sz w:val="24"/>
          <w:szCs w:val="24"/>
        </w:rPr>
        <w:pict>
          <v:rect id="Rectangle 2" o:spid="_x0000_s1026" style="position:absolute;left:0;text-align:left;margin-left:66.4pt;margin-top:7.7pt;width:352.85pt;height:50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" o:allowincell="f" filled="f" stroked="f" strokeweight="0">
            <v:textbox inset="0,0,0,0">
              <w:txbxContent>
                <w:p w:rsidR="00E32F8F" w:rsidRDefault="00E32F8F" w:rsidP="00EB2459">
                  <w:pPr>
                    <w:jc w:val="center"/>
                    <w:rPr>
                      <w:b/>
                      <w:sz w:val="14"/>
                    </w:rPr>
                  </w:pPr>
                </w:p>
                <w:p w:rsidR="00E32F8F" w:rsidRDefault="00E32F8F" w:rsidP="00EB2459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CÂMARA MUNICIPAL DE TAMARANA</w:t>
                  </w:r>
                </w:p>
                <w:p w:rsidR="00E32F8F" w:rsidRDefault="00E32F8F" w:rsidP="00EB2459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28"/>
                    </w:rPr>
                    <w:t>ESTADO DO PARANÁ</w:t>
                  </w:r>
                </w:p>
              </w:txbxContent>
            </v:textbox>
          </v:rect>
        </w:pict>
      </w:r>
    </w:p>
    <w:p w:rsidR="001075B5" w:rsidRDefault="00D17CA7" w:rsidP="001075B5">
      <w:pPr>
        <w:pStyle w:val="NormalWeb"/>
        <w:spacing w:line="276" w:lineRule="auto"/>
        <w:jc w:val="center"/>
      </w:pPr>
      <w:r>
        <w:rPr>
          <w:rStyle w:val="Forte"/>
        </w:rPr>
        <w:t>REQUERIMENTO Nº 13</w:t>
      </w:r>
      <w:r w:rsidR="001075B5">
        <w:rPr>
          <w:rStyle w:val="Forte"/>
        </w:rPr>
        <w:t>/2025</w:t>
      </w:r>
    </w:p>
    <w:p w:rsidR="001075B5" w:rsidRDefault="001075B5" w:rsidP="00B061D3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ASSUNTO:</w:t>
      </w:r>
      <w:r>
        <w:t xml:space="preserve"> Sol</w:t>
      </w:r>
      <w:r w:rsidR="00D17CA7">
        <w:t xml:space="preserve">icitação de informações sobre a Secretaria de meio Ambiente do Município nos anos de 2021-2024. </w:t>
      </w:r>
    </w:p>
    <w:p w:rsidR="001075B5" w:rsidRDefault="001075B5" w:rsidP="001075B5">
      <w:pPr>
        <w:pStyle w:val="NormalWeb"/>
        <w:spacing w:before="0" w:beforeAutospacing="0" w:after="0" w:afterAutospacing="0" w:line="276" w:lineRule="auto"/>
      </w:pPr>
      <w:proofErr w:type="gramStart"/>
      <w:r>
        <w:rPr>
          <w:rStyle w:val="Forte"/>
        </w:rPr>
        <w:t>REQUERENTE:</w:t>
      </w:r>
      <w:proofErr w:type="gramEnd"/>
      <w:r w:rsidR="00D17CA7">
        <w:t>Geraldo dos Santos Carré.</w:t>
      </w:r>
      <w:r>
        <w:br/>
      </w:r>
      <w:r>
        <w:rPr>
          <w:rStyle w:val="Forte"/>
        </w:rPr>
        <w:t>REQUERIDO:</w:t>
      </w:r>
      <w:r>
        <w:t xml:space="preserve"> Executivo Municipal</w:t>
      </w:r>
    </w:p>
    <w:p w:rsidR="001075B5" w:rsidRDefault="001075B5" w:rsidP="001075B5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:rsidR="001075B5" w:rsidRDefault="001075B5" w:rsidP="001075B5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JUSTIFICATIVA</w:t>
      </w:r>
    </w:p>
    <w:p w:rsidR="00D17CA7" w:rsidRDefault="00D17CA7" w:rsidP="001075B5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:rsidR="00D17CA7" w:rsidRDefault="00D17CA7" w:rsidP="00D17CA7">
      <w:pPr>
        <w:spacing w:line="276" w:lineRule="auto"/>
        <w:ind w:firstLine="1701"/>
        <w:jc w:val="both"/>
      </w:pPr>
      <w:r>
        <w:t xml:space="preserve">Considerando várias indagações por parte da população e sendo incumbência do vereador a função </w:t>
      </w:r>
      <w:proofErr w:type="spellStart"/>
      <w:r>
        <w:t>fiscalizatória</w:t>
      </w:r>
      <w:proofErr w:type="spellEnd"/>
      <w:r>
        <w:t xml:space="preserve"> é que solicitamos as seguintes informações:</w:t>
      </w:r>
    </w:p>
    <w:p w:rsidR="00D17CA7" w:rsidRDefault="00D17CA7" w:rsidP="00D17CA7">
      <w:pPr>
        <w:spacing w:line="276" w:lineRule="auto"/>
        <w:ind w:firstLine="1701"/>
        <w:jc w:val="both"/>
      </w:pPr>
      <w:r>
        <w:t>- Na gestão do ano de 2021-2024 quem era o secretário de meio-ambiente? -Qual projeto na pasta de Meio Ambiente foi desenvolvido nesta época?</w:t>
      </w:r>
    </w:p>
    <w:p w:rsidR="00D17CA7" w:rsidRDefault="00D17CA7" w:rsidP="00D17CA7">
      <w:pPr>
        <w:spacing w:line="276" w:lineRule="auto"/>
        <w:ind w:firstLine="1701"/>
        <w:jc w:val="both"/>
      </w:pPr>
      <w:r>
        <w:t xml:space="preserve">-É verídico que o Município através da Secretaria de Meio Ambiente foi notificado e multado? Que ano ocorreu? Quais notificações? Se sim, o porquê da notificação? Houve alguma recomendação que pudesse evitar? Houve negligência? Houve penalidades? Houve prejuízo ao erário público? Quem é o atual Secretário, corno encontrou a pasta de Meio Ambiente? Quais as primeiras providências que o atual secretário tomou e quais os próximos andamentos para que </w:t>
      </w:r>
      <w:proofErr w:type="spellStart"/>
      <w:r>
        <w:t>Tamarana</w:t>
      </w:r>
      <w:proofErr w:type="spellEnd"/>
      <w:r>
        <w:t xml:space="preserve"> seja um </w:t>
      </w:r>
      <w:proofErr w:type="spellStart"/>
      <w:r>
        <w:t>Munícipio</w:t>
      </w:r>
      <w:proofErr w:type="spellEnd"/>
      <w:r>
        <w:t xml:space="preserve"> em conformidade com as Leis Ambientes.</w:t>
      </w:r>
    </w:p>
    <w:p w:rsidR="001075B5" w:rsidRPr="00B45F02" w:rsidRDefault="00D17CA7" w:rsidP="00D17CA7">
      <w:pPr>
        <w:spacing w:line="276" w:lineRule="auto"/>
        <w:ind w:firstLine="1701"/>
        <w:jc w:val="both"/>
      </w:pPr>
      <w:r>
        <w:t>Sem mais e dentro do que a Lei permite e confiante na aceitação pelos demais pares é que solicito tais informações</w:t>
      </w:r>
      <w:proofErr w:type="gramStart"/>
      <w:r>
        <w:t>.</w:t>
      </w:r>
      <w:r w:rsidR="001075B5" w:rsidRPr="00B45F02">
        <w:t>.</w:t>
      </w:r>
      <w:proofErr w:type="gramEnd"/>
    </w:p>
    <w:p w:rsidR="001075B5" w:rsidRDefault="001075B5" w:rsidP="001075B5">
      <w:pPr>
        <w:spacing w:line="276" w:lineRule="auto"/>
        <w:ind w:firstLine="1701"/>
        <w:jc w:val="both"/>
      </w:pPr>
    </w:p>
    <w:p w:rsidR="001075B5" w:rsidRPr="00B45F02" w:rsidRDefault="001075B5" w:rsidP="001075B5">
      <w:pPr>
        <w:spacing w:line="276" w:lineRule="auto"/>
        <w:ind w:firstLine="3402"/>
        <w:jc w:val="both"/>
      </w:pPr>
      <w:r w:rsidRPr="00B45F02">
        <w:t>Nestes Termos</w:t>
      </w:r>
      <w:r>
        <w:t>,</w:t>
      </w:r>
    </w:p>
    <w:p w:rsidR="001075B5" w:rsidRPr="00B45F02" w:rsidRDefault="001075B5" w:rsidP="001075B5">
      <w:pPr>
        <w:spacing w:line="276" w:lineRule="auto"/>
        <w:ind w:firstLine="3402"/>
        <w:jc w:val="both"/>
      </w:pPr>
      <w:r w:rsidRPr="00B45F02">
        <w:t>Pedem Deferimento</w:t>
      </w:r>
    </w:p>
    <w:p w:rsidR="001075B5" w:rsidRPr="00B45F02" w:rsidRDefault="001075B5" w:rsidP="001075B5">
      <w:pPr>
        <w:spacing w:line="276" w:lineRule="auto"/>
        <w:ind w:firstLine="3402"/>
        <w:jc w:val="both"/>
      </w:pPr>
    </w:p>
    <w:p w:rsidR="001075B5" w:rsidRPr="00790570" w:rsidRDefault="001075B5" w:rsidP="001075B5">
      <w:pPr>
        <w:spacing w:line="276" w:lineRule="auto"/>
        <w:ind w:firstLine="3402"/>
        <w:rPr>
          <w:bCs/>
        </w:rPr>
      </w:pPr>
      <w:r w:rsidRPr="00B45F02">
        <w:t>Sala das</w:t>
      </w:r>
      <w:r w:rsidRPr="00B45F02">
        <w:rPr>
          <w:bCs/>
        </w:rPr>
        <w:t xml:space="preserve"> Sessões, </w:t>
      </w:r>
      <w:r w:rsidR="00D17CA7">
        <w:rPr>
          <w:bCs/>
        </w:rPr>
        <w:t>07</w:t>
      </w:r>
      <w:r>
        <w:rPr>
          <w:bCs/>
        </w:rPr>
        <w:t xml:space="preserve"> de fevereiro de 2025. </w:t>
      </w:r>
    </w:p>
    <w:p w:rsidR="001075B5" w:rsidRDefault="001075B5" w:rsidP="001075B5">
      <w:pPr>
        <w:spacing w:line="276" w:lineRule="auto"/>
        <w:jc w:val="both"/>
        <w:rPr>
          <w:b/>
          <w:bCs/>
        </w:rPr>
      </w:pPr>
    </w:p>
    <w:p w:rsidR="001075B5" w:rsidRDefault="001075B5" w:rsidP="001075B5">
      <w:pPr>
        <w:spacing w:line="276" w:lineRule="auto"/>
        <w:jc w:val="both"/>
        <w:rPr>
          <w:bCs/>
        </w:rPr>
      </w:pPr>
    </w:p>
    <w:p w:rsidR="001075B5" w:rsidRDefault="001075B5" w:rsidP="001075B5">
      <w:pPr>
        <w:spacing w:line="276" w:lineRule="auto"/>
        <w:jc w:val="both"/>
        <w:rPr>
          <w:bCs/>
        </w:rPr>
      </w:pPr>
    </w:p>
    <w:p w:rsidR="001075B5" w:rsidRPr="003D524E" w:rsidRDefault="001075B5" w:rsidP="001075B5">
      <w:pPr>
        <w:spacing w:line="276" w:lineRule="auto"/>
        <w:jc w:val="both"/>
        <w:rPr>
          <w:b/>
          <w:bCs/>
        </w:rPr>
      </w:pPr>
    </w:p>
    <w:p w:rsidR="001075B5" w:rsidRPr="005967F6" w:rsidRDefault="00D17CA7" w:rsidP="001075B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Geraldo dos </w:t>
      </w:r>
      <w:proofErr w:type="gramStart"/>
      <w:r>
        <w:rPr>
          <w:b/>
          <w:bCs/>
        </w:rPr>
        <w:t>Santos Carré</w:t>
      </w:r>
      <w:proofErr w:type="gramEnd"/>
    </w:p>
    <w:p w:rsidR="001075B5" w:rsidRPr="003D524E" w:rsidRDefault="001075B5" w:rsidP="001075B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3D524E">
        <w:rPr>
          <w:b/>
          <w:bCs/>
        </w:rPr>
        <w:t>Vereador</w:t>
      </w:r>
    </w:p>
    <w:p w:rsidR="001075B5" w:rsidRPr="003D524E" w:rsidRDefault="001075B5" w:rsidP="001075B5">
      <w:pPr>
        <w:spacing w:line="276" w:lineRule="auto"/>
        <w:jc w:val="center"/>
        <w:rPr>
          <w:b/>
          <w:bCs/>
        </w:rPr>
      </w:pPr>
    </w:p>
    <w:p w:rsidR="001075B5" w:rsidRDefault="001075B5" w:rsidP="001075B5">
      <w:pPr>
        <w:spacing w:line="276" w:lineRule="auto"/>
        <w:jc w:val="center"/>
        <w:rPr>
          <w:bCs/>
        </w:rPr>
      </w:pPr>
    </w:p>
    <w:p w:rsidR="001075B5" w:rsidRDefault="001075B5" w:rsidP="001075B5">
      <w:pPr>
        <w:spacing w:line="276" w:lineRule="auto"/>
        <w:jc w:val="center"/>
        <w:rPr>
          <w:bCs/>
        </w:rPr>
      </w:pPr>
    </w:p>
    <w:p w:rsidR="001075B5" w:rsidRDefault="001075B5" w:rsidP="00E32F8F">
      <w:pPr>
        <w:spacing w:line="276" w:lineRule="auto"/>
        <w:rPr>
          <w:bCs/>
        </w:rPr>
      </w:pPr>
    </w:p>
    <w:p w:rsidR="001075B5" w:rsidRDefault="001075B5" w:rsidP="001075B5">
      <w:pPr>
        <w:spacing w:line="276" w:lineRule="auto"/>
        <w:jc w:val="center"/>
        <w:rPr>
          <w:bCs/>
        </w:rPr>
      </w:pPr>
    </w:p>
    <w:p w:rsidR="001075B5" w:rsidRDefault="001075B5" w:rsidP="001075B5">
      <w:pPr>
        <w:pStyle w:val="Default"/>
        <w:spacing w:line="276" w:lineRule="auto"/>
      </w:pPr>
      <w:r>
        <w:t xml:space="preserve">Ao </w:t>
      </w:r>
    </w:p>
    <w:p w:rsidR="001075B5" w:rsidRPr="000327CB" w:rsidRDefault="001075B5" w:rsidP="001075B5">
      <w:pPr>
        <w:pStyle w:val="Default"/>
        <w:spacing w:line="276" w:lineRule="auto"/>
        <w:rPr>
          <w:sz w:val="23"/>
          <w:szCs w:val="23"/>
        </w:rPr>
      </w:pPr>
      <w:proofErr w:type="spellStart"/>
      <w:proofErr w:type="gramStart"/>
      <w:r>
        <w:t>Exmo.</w:t>
      </w:r>
      <w:proofErr w:type="spellEnd"/>
      <w:proofErr w:type="gramEnd"/>
      <w:r>
        <w:t>S</w:t>
      </w:r>
      <w:r w:rsidRPr="000327CB">
        <w:t>r</w:t>
      </w:r>
      <w:r>
        <w:t>.</w:t>
      </w:r>
    </w:p>
    <w:p w:rsidR="001075B5" w:rsidRDefault="001075B5" w:rsidP="001075B5">
      <w:pPr>
        <w:spacing w:line="276" w:lineRule="auto"/>
        <w:rPr>
          <w:bCs/>
        </w:rPr>
      </w:pPr>
      <w:r>
        <w:rPr>
          <w:bCs/>
        </w:rPr>
        <w:t>RENAN LEAL GONÇALVES</w:t>
      </w:r>
    </w:p>
    <w:p w:rsidR="001075B5" w:rsidRPr="00EA2028" w:rsidRDefault="001075B5" w:rsidP="001075B5">
      <w:pPr>
        <w:pStyle w:val="Default"/>
        <w:spacing w:line="276" w:lineRule="auto"/>
        <w:rPr>
          <w:b/>
          <w:bCs/>
        </w:rPr>
      </w:pPr>
      <w:r w:rsidRPr="000327CB">
        <w:t>Presidente da Câmara Municipal</w:t>
      </w:r>
      <w:r>
        <w:t xml:space="preserve"> </w:t>
      </w:r>
      <w:proofErr w:type="spellStart"/>
      <w:r w:rsidRPr="000327CB">
        <w:t>Tamarana</w:t>
      </w:r>
      <w:proofErr w:type="spellEnd"/>
      <w:r w:rsidRPr="000327CB">
        <w:t xml:space="preserve"> Pr</w:t>
      </w:r>
      <w:r>
        <w:t>.</w:t>
      </w:r>
    </w:p>
    <w:sectPr w:rsidR="001075B5" w:rsidRPr="00EA2028" w:rsidSect="00CC3355">
      <w:pgSz w:w="11907" w:h="16840" w:code="9"/>
      <w:pgMar w:top="284" w:right="1701" w:bottom="993" w:left="1701" w:header="142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8F" w:rsidRDefault="00E32F8F" w:rsidP="00E75DC4">
      <w:r>
        <w:separator/>
      </w:r>
    </w:p>
  </w:endnote>
  <w:endnote w:type="continuationSeparator" w:id="1">
    <w:p w:rsidR="00E32F8F" w:rsidRDefault="00E32F8F" w:rsidP="00E7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8F" w:rsidRDefault="00E32F8F" w:rsidP="00E75DC4">
      <w:r>
        <w:separator/>
      </w:r>
    </w:p>
  </w:footnote>
  <w:footnote w:type="continuationSeparator" w:id="1">
    <w:p w:rsidR="00E32F8F" w:rsidRDefault="00E32F8F" w:rsidP="00E75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146"/>
    <w:multiLevelType w:val="hybridMultilevel"/>
    <w:tmpl w:val="BD0CEA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B66"/>
    <w:rsid w:val="0000053F"/>
    <w:rsid w:val="00012FA7"/>
    <w:rsid w:val="0001797A"/>
    <w:rsid w:val="000222A2"/>
    <w:rsid w:val="000266F2"/>
    <w:rsid w:val="00035771"/>
    <w:rsid w:val="0005142B"/>
    <w:rsid w:val="0006702D"/>
    <w:rsid w:val="00072CAF"/>
    <w:rsid w:val="00072F6F"/>
    <w:rsid w:val="00095904"/>
    <w:rsid w:val="000A2F47"/>
    <w:rsid w:val="000B01F1"/>
    <w:rsid w:val="000B45C9"/>
    <w:rsid w:val="000C39E9"/>
    <w:rsid w:val="000D0B28"/>
    <w:rsid w:val="000D7AE8"/>
    <w:rsid w:val="000F3928"/>
    <w:rsid w:val="001075B5"/>
    <w:rsid w:val="00112BF6"/>
    <w:rsid w:val="00113E5B"/>
    <w:rsid w:val="00121D48"/>
    <w:rsid w:val="00123B58"/>
    <w:rsid w:val="00126C11"/>
    <w:rsid w:val="00127A63"/>
    <w:rsid w:val="001311E4"/>
    <w:rsid w:val="00152B19"/>
    <w:rsid w:val="001772F7"/>
    <w:rsid w:val="00195802"/>
    <w:rsid w:val="001D7826"/>
    <w:rsid w:val="001E2E7E"/>
    <w:rsid w:val="001E3127"/>
    <w:rsid w:val="001E5339"/>
    <w:rsid w:val="001F37D6"/>
    <w:rsid w:val="001F5AF5"/>
    <w:rsid w:val="001F67C7"/>
    <w:rsid w:val="002026AB"/>
    <w:rsid w:val="00214010"/>
    <w:rsid w:val="0022020B"/>
    <w:rsid w:val="00223FFB"/>
    <w:rsid w:val="00224F25"/>
    <w:rsid w:val="00226A6A"/>
    <w:rsid w:val="0025561E"/>
    <w:rsid w:val="002604F7"/>
    <w:rsid w:val="00264EA4"/>
    <w:rsid w:val="002670EA"/>
    <w:rsid w:val="00267FEA"/>
    <w:rsid w:val="00271C1C"/>
    <w:rsid w:val="00287DDC"/>
    <w:rsid w:val="0029068D"/>
    <w:rsid w:val="00296CD5"/>
    <w:rsid w:val="002A54C1"/>
    <w:rsid w:val="002C39F6"/>
    <w:rsid w:val="002C75F4"/>
    <w:rsid w:val="002D4CBE"/>
    <w:rsid w:val="002F1802"/>
    <w:rsid w:val="002F7249"/>
    <w:rsid w:val="00302E3D"/>
    <w:rsid w:val="00303B63"/>
    <w:rsid w:val="00313AEC"/>
    <w:rsid w:val="00314640"/>
    <w:rsid w:val="00316968"/>
    <w:rsid w:val="00320E3F"/>
    <w:rsid w:val="003336F7"/>
    <w:rsid w:val="00337909"/>
    <w:rsid w:val="003524A2"/>
    <w:rsid w:val="003607AF"/>
    <w:rsid w:val="00374670"/>
    <w:rsid w:val="003766CB"/>
    <w:rsid w:val="003A3275"/>
    <w:rsid w:val="003A39F5"/>
    <w:rsid w:val="003C0AA7"/>
    <w:rsid w:val="003D524E"/>
    <w:rsid w:val="003D7541"/>
    <w:rsid w:val="003D7881"/>
    <w:rsid w:val="003E6F74"/>
    <w:rsid w:val="0041079B"/>
    <w:rsid w:val="004110CE"/>
    <w:rsid w:val="004125DD"/>
    <w:rsid w:val="00413B66"/>
    <w:rsid w:val="0043033E"/>
    <w:rsid w:val="00433316"/>
    <w:rsid w:val="00434CB6"/>
    <w:rsid w:val="004406E8"/>
    <w:rsid w:val="00440837"/>
    <w:rsid w:val="00441682"/>
    <w:rsid w:val="004536DC"/>
    <w:rsid w:val="004741BB"/>
    <w:rsid w:val="00476E74"/>
    <w:rsid w:val="00495C06"/>
    <w:rsid w:val="004A0956"/>
    <w:rsid w:val="004A2B91"/>
    <w:rsid w:val="004A42A3"/>
    <w:rsid w:val="004A5122"/>
    <w:rsid w:val="004A524C"/>
    <w:rsid w:val="004A792C"/>
    <w:rsid w:val="004B17AA"/>
    <w:rsid w:val="004B3034"/>
    <w:rsid w:val="004B45B5"/>
    <w:rsid w:val="004C633C"/>
    <w:rsid w:val="004D2909"/>
    <w:rsid w:val="004D649F"/>
    <w:rsid w:val="004D79DB"/>
    <w:rsid w:val="0051371B"/>
    <w:rsid w:val="005137DE"/>
    <w:rsid w:val="00517A97"/>
    <w:rsid w:val="00534577"/>
    <w:rsid w:val="0054779A"/>
    <w:rsid w:val="00564846"/>
    <w:rsid w:val="00573DFB"/>
    <w:rsid w:val="005828EF"/>
    <w:rsid w:val="0058682D"/>
    <w:rsid w:val="00592B9D"/>
    <w:rsid w:val="005967F6"/>
    <w:rsid w:val="005A0290"/>
    <w:rsid w:val="005A0FD3"/>
    <w:rsid w:val="005A67EF"/>
    <w:rsid w:val="005C05C2"/>
    <w:rsid w:val="005C4EEB"/>
    <w:rsid w:val="005D5A19"/>
    <w:rsid w:val="005D7181"/>
    <w:rsid w:val="005E1EF9"/>
    <w:rsid w:val="005E4201"/>
    <w:rsid w:val="00604AF8"/>
    <w:rsid w:val="00612F5D"/>
    <w:rsid w:val="00615C29"/>
    <w:rsid w:val="0062027B"/>
    <w:rsid w:val="00626197"/>
    <w:rsid w:val="00627FD5"/>
    <w:rsid w:val="00645FED"/>
    <w:rsid w:val="00650582"/>
    <w:rsid w:val="00667872"/>
    <w:rsid w:val="006735C9"/>
    <w:rsid w:val="00697B0F"/>
    <w:rsid w:val="006A4D86"/>
    <w:rsid w:val="006B1F85"/>
    <w:rsid w:val="006B3BDA"/>
    <w:rsid w:val="006C0866"/>
    <w:rsid w:val="006E3740"/>
    <w:rsid w:val="006E45BC"/>
    <w:rsid w:val="006F1E60"/>
    <w:rsid w:val="006F4A0C"/>
    <w:rsid w:val="006F58C7"/>
    <w:rsid w:val="006F77AB"/>
    <w:rsid w:val="00700098"/>
    <w:rsid w:val="00707665"/>
    <w:rsid w:val="00711166"/>
    <w:rsid w:val="00754832"/>
    <w:rsid w:val="00762F81"/>
    <w:rsid w:val="007707D3"/>
    <w:rsid w:val="00774A44"/>
    <w:rsid w:val="00790570"/>
    <w:rsid w:val="007912C1"/>
    <w:rsid w:val="007A3015"/>
    <w:rsid w:val="007A605E"/>
    <w:rsid w:val="007B342D"/>
    <w:rsid w:val="007C0AEF"/>
    <w:rsid w:val="007C24FB"/>
    <w:rsid w:val="007C3569"/>
    <w:rsid w:val="007C3CB4"/>
    <w:rsid w:val="007C6E46"/>
    <w:rsid w:val="007D3BBF"/>
    <w:rsid w:val="007D6304"/>
    <w:rsid w:val="007E3FC9"/>
    <w:rsid w:val="007E50E1"/>
    <w:rsid w:val="007F2A93"/>
    <w:rsid w:val="007F33F4"/>
    <w:rsid w:val="0080557C"/>
    <w:rsid w:val="00807E2F"/>
    <w:rsid w:val="00821192"/>
    <w:rsid w:val="008328A5"/>
    <w:rsid w:val="0083328C"/>
    <w:rsid w:val="00834EB1"/>
    <w:rsid w:val="00836624"/>
    <w:rsid w:val="00850D20"/>
    <w:rsid w:val="00854464"/>
    <w:rsid w:val="00866FB2"/>
    <w:rsid w:val="008765E8"/>
    <w:rsid w:val="00883579"/>
    <w:rsid w:val="00884C14"/>
    <w:rsid w:val="00896C28"/>
    <w:rsid w:val="008A41BE"/>
    <w:rsid w:val="008A7DEA"/>
    <w:rsid w:val="008B2A40"/>
    <w:rsid w:val="008B7198"/>
    <w:rsid w:val="008C1D2D"/>
    <w:rsid w:val="008D0A61"/>
    <w:rsid w:val="008D4BCB"/>
    <w:rsid w:val="008F32FF"/>
    <w:rsid w:val="00905EB2"/>
    <w:rsid w:val="009107FB"/>
    <w:rsid w:val="00944151"/>
    <w:rsid w:val="00946254"/>
    <w:rsid w:val="00946E85"/>
    <w:rsid w:val="00963AD9"/>
    <w:rsid w:val="00963E8D"/>
    <w:rsid w:val="00964110"/>
    <w:rsid w:val="00975BF9"/>
    <w:rsid w:val="0098639C"/>
    <w:rsid w:val="00991319"/>
    <w:rsid w:val="00997D76"/>
    <w:rsid w:val="009A72A5"/>
    <w:rsid w:val="009B10C1"/>
    <w:rsid w:val="009B7CB7"/>
    <w:rsid w:val="009C2862"/>
    <w:rsid w:val="009C4D7C"/>
    <w:rsid w:val="009C7467"/>
    <w:rsid w:val="009E3437"/>
    <w:rsid w:val="00A011BB"/>
    <w:rsid w:val="00A04BA7"/>
    <w:rsid w:val="00A17DCA"/>
    <w:rsid w:val="00A240DD"/>
    <w:rsid w:val="00A25ACD"/>
    <w:rsid w:val="00A26394"/>
    <w:rsid w:val="00A27F03"/>
    <w:rsid w:val="00A56833"/>
    <w:rsid w:val="00A6323E"/>
    <w:rsid w:val="00A667A5"/>
    <w:rsid w:val="00A74F1A"/>
    <w:rsid w:val="00AA39FE"/>
    <w:rsid w:val="00AC5C07"/>
    <w:rsid w:val="00AD04AE"/>
    <w:rsid w:val="00AD51EC"/>
    <w:rsid w:val="00AD572E"/>
    <w:rsid w:val="00AE6733"/>
    <w:rsid w:val="00AF3DDD"/>
    <w:rsid w:val="00B061D3"/>
    <w:rsid w:val="00B07CEB"/>
    <w:rsid w:val="00B1442B"/>
    <w:rsid w:val="00B304CD"/>
    <w:rsid w:val="00B33E17"/>
    <w:rsid w:val="00B34B1D"/>
    <w:rsid w:val="00B45F02"/>
    <w:rsid w:val="00B5221B"/>
    <w:rsid w:val="00B54CC5"/>
    <w:rsid w:val="00B80D33"/>
    <w:rsid w:val="00B82FF2"/>
    <w:rsid w:val="00B869D5"/>
    <w:rsid w:val="00B9169F"/>
    <w:rsid w:val="00BA4412"/>
    <w:rsid w:val="00BB3E4D"/>
    <w:rsid w:val="00BB5BBD"/>
    <w:rsid w:val="00BB6093"/>
    <w:rsid w:val="00BD0EC9"/>
    <w:rsid w:val="00BF2C74"/>
    <w:rsid w:val="00BF6BF9"/>
    <w:rsid w:val="00C118A6"/>
    <w:rsid w:val="00C20833"/>
    <w:rsid w:val="00C27F75"/>
    <w:rsid w:val="00C3346D"/>
    <w:rsid w:val="00C36338"/>
    <w:rsid w:val="00C45E42"/>
    <w:rsid w:val="00C463DB"/>
    <w:rsid w:val="00C94976"/>
    <w:rsid w:val="00CA14A4"/>
    <w:rsid w:val="00CA4A07"/>
    <w:rsid w:val="00CB28EB"/>
    <w:rsid w:val="00CC2B1B"/>
    <w:rsid w:val="00CC3355"/>
    <w:rsid w:val="00CD133B"/>
    <w:rsid w:val="00CD543F"/>
    <w:rsid w:val="00CD7E3D"/>
    <w:rsid w:val="00CE70EE"/>
    <w:rsid w:val="00CF1607"/>
    <w:rsid w:val="00CF2AC8"/>
    <w:rsid w:val="00D050BF"/>
    <w:rsid w:val="00D14EA8"/>
    <w:rsid w:val="00D15564"/>
    <w:rsid w:val="00D17A04"/>
    <w:rsid w:val="00D17CA7"/>
    <w:rsid w:val="00D220C2"/>
    <w:rsid w:val="00D24784"/>
    <w:rsid w:val="00D36EE4"/>
    <w:rsid w:val="00D45922"/>
    <w:rsid w:val="00D5047B"/>
    <w:rsid w:val="00D55A1F"/>
    <w:rsid w:val="00D6404C"/>
    <w:rsid w:val="00D64B24"/>
    <w:rsid w:val="00D651A3"/>
    <w:rsid w:val="00D70FC6"/>
    <w:rsid w:val="00D71F52"/>
    <w:rsid w:val="00D75C2C"/>
    <w:rsid w:val="00D85684"/>
    <w:rsid w:val="00D85FC5"/>
    <w:rsid w:val="00D8668D"/>
    <w:rsid w:val="00D91EDA"/>
    <w:rsid w:val="00D92EF0"/>
    <w:rsid w:val="00DA68FB"/>
    <w:rsid w:val="00DA7002"/>
    <w:rsid w:val="00DB0269"/>
    <w:rsid w:val="00DB2480"/>
    <w:rsid w:val="00DB345D"/>
    <w:rsid w:val="00DC14A0"/>
    <w:rsid w:val="00DC626F"/>
    <w:rsid w:val="00DD79D0"/>
    <w:rsid w:val="00E00E4E"/>
    <w:rsid w:val="00E03D20"/>
    <w:rsid w:val="00E04641"/>
    <w:rsid w:val="00E04C43"/>
    <w:rsid w:val="00E059AF"/>
    <w:rsid w:val="00E14487"/>
    <w:rsid w:val="00E1616E"/>
    <w:rsid w:val="00E23C3C"/>
    <w:rsid w:val="00E300A6"/>
    <w:rsid w:val="00E30C70"/>
    <w:rsid w:val="00E32F8F"/>
    <w:rsid w:val="00E4209D"/>
    <w:rsid w:val="00E65D85"/>
    <w:rsid w:val="00E75DC4"/>
    <w:rsid w:val="00E80453"/>
    <w:rsid w:val="00E83148"/>
    <w:rsid w:val="00E85A18"/>
    <w:rsid w:val="00EA3DB1"/>
    <w:rsid w:val="00EB2459"/>
    <w:rsid w:val="00EB3AF6"/>
    <w:rsid w:val="00EB6536"/>
    <w:rsid w:val="00EC7454"/>
    <w:rsid w:val="00ED0332"/>
    <w:rsid w:val="00ED17B9"/>
    <w:rsid w:val="00ED3594"/>
    <w:rsid w:val="00ED76E0"/>
    <w:rsid w:val="00EE0C21"/>
    <w:rsid w:val="00EF0E05"/>
    <w:rsid w:val="00F0308F"/>
    <w:rsid w:val="00F05AD2"/>
    <w:rsid w:val="00F10F6D"/>
    <w:rsid w:val="00F1678C"/>
    <w:rsid w:val="00F32F14"/>
    <w:rsid w:val="00F33A0B"/>
    <w:rsid w:val="00F41F11"/>
    <w:rsid w:val="00F4281E"/>
    <w:rsid w:val="00F433C6"/>
    <w:rsid w:val="00F43785"/>
    <w:rsid w:val="00F46F3A"/>
    <w:rsid w:val="00F47F4A"/>
    <w:rsid w:val="00F5175F"/>
    <w:rsid w:val="00F51958"/>
    <w:rsid w:val="00F6740D"/>
    <w:rsid w:val="00F70B51"/>
    <w:rsid w:val="00F77504"/>
    <w:rsid w:val="00F8031D"/>
    <w:rsid w:val="00F82F20"/>
    <w:rsid w:val="00F91DBD"/>
    <w:rsid w:val="00F94F6D"/>
    <w:rsid w:val="00FA6C50"/>
    <w:rsid w:val="00FB20D1"/>
    <w:rsid w:val="00FB79AF"/>
    <w:rsid w:val="00FC2498"/>
    <w:rsid w:val="00FC7C36"/>
    <w:rsid w:val="00FE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B2459"/>
    <w:pPr>
      <w:keepNext/>
      <w:ind w:firstLine="3686"/>
      <w:jc w:val="right"/>
      <w:outlineLvl w:val="2"/>
    </w:pPr>
    <w:rPr>
      <w:b/>
      <w:bCs/>
      <w:i/>
      <w:i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B2459"/>
    <w:rPr>
      <w:rFonts w:ascii="Times New Roman" w:eastAsia="Times New Roman" w:hAnsi="Times New Roman" w:cs="Times New Roman"/>
      <w:b/>
      <w:bCs/>
      <w:i/>
      <w:iCs/>
      <w:sz w:val="26"/>
      <w:szCs w:val="24"/>
      <w:lang w:eastAsia="pt-BR"/>
    </w:rPr>
  </w:style>
  <w:style w:type="paragraph" w:styleId="Cabealho">
    <w:name w:val="header"/>
    <w:basedOn w:val="Normal"/>
    <w:link w:val="CabealhoChar"/>
    <w:rsid w:val="00EB2459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EB24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9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9F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5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E0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96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75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075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B2459"/>
    <w:pPr>
      <w:keepNext/>
      <w:ind w:firstLine="3686"/>
      <w:jc w:val="right"/>
      <w:outlineLvl w:val="2"/>
    </w:pPr>
    <w:rPr>
      <w:b/>
      <w:bCs/>
      <w:i/>
      <w:i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B2459"/>
    <w:rPr>
      <w:rFonts w:ascii="Times New Roman" w:eastAsia="Times New Roman" w:hAnsi="Times New Roman" w:cs="Times New Roman"/>
      <w:b/>
      <w:bCs/>
      <w:i/>
      <w:iCs/>
      <w:sz w:val="26"/>
      <w:szCs w:val="24"/>
      <w:lang w:eastAsia="pt-BR"/>
    </w:rPr>
  </w:style>
  <w:style w:type="paragraph" w:styleId="Cabealho">
    <w:name w:val="header"/>
    <w:basedOn w:val="Normal"/>
    <w:link w:val="CabealhoChar"/>
    <w:rsid w:val="00EB2459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EB24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9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9F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5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DC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DONAI%202015\Indica&#231;&#245;es\INDICA&#199;&#195;O%20059-2015%20-%20Anacleto%20Ap.da%20Silva%20execu&#231;&#227;o%20de%20opera&#231;&#227;o%20tapa%20buraco%20nas%20ruas%20da%20sede%20do%20Munic&#237;p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059-2015 - Anacleto Ap.da Silva execução de operação tapa buraco nas ruas da sede do Município</Template>
  <TotalTime>45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NB_02</cp:lastModifiedBy>
  <cp:revision>5</cp:revision>
  <cp:lastPrinted>2025-03-07T13:15:00Z</cp:lastPrinted>
  <dcterms:created xsi:type="dcterms:W3CDTF">2025-02-26T17:44:00Z</dcterms:created>
  <dcterms:modified xsi:type="dcterms:W3CDTF">2025-03-07T13:45:00Z</dcterms:modified>
</cp:coreProperties>
</file>