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B7" w:rsidRDefault="006A32D3" w:rsidP="0039210A">
      <w:pPr>
        <w:jc w:val="center"/>
        <w:rPr>
          <w:b/>
        </w:rPr>
      </w:pPr>
      <w:r w:rsidRPr="00665345">
        <w:rPr>
          <w:b/>
        </w:rPr>
        <w:t xml:space="preserve">REQUERIMENTO Nº </w:t>
      </w:r>
      <w:r w:rsidR="0081315C">
        <w:rPr>
          <w:b/>
        </w:rPr>
        <w:t>0</w:t>
      </w:r>
      <w:r w:rsidR="003C1756">
        <w:rPr>
          <w:b/>
        </w:rPr>
        <w:t>13</w:t>
      </w:r>
      <w:r w:rsidR="0093294F" w:rsidRPr="00665345">
        <w:rPr>
          <w:b/>
        </w:rPr>
        <w:t>/202</w:t>
      </w:r>
      <w:r w:rsidR="005949C6">
        <w:rPr>
          <w:b/>
        </w:rPr>
        <w:t>2</w:t>
      </w:r>
    </w:p>
    <w:p w:rsidR="00BA2D0F" w:rsidRDefault="00BA2D0F" w:rsidP="0039210A">
      <w:pPr>
        <w:jc w:val="center"/>
        <w:rPr>
          <w:b/>
        </w:rPr>
      </w:pPr>
    </w:p>
    <w:p w:rsidR="00E525F0" w:rsidRPr="00ED6BBA" w:rsidRDefault="00EB2459" w:rsidP="00DD7B63">
      <w:pPr>
        <w:widowControl w:val="0"/>
        <w:tabs>
          <w:tab w:val="left" w:pos="426"/>
          <w:tab w:val="right" w:pos="8931"/>
        </w:tabs>
        <w:spacing w:before="240" w:line="360" w:lineRule="auto"/>
        <w:ind w:left="1276" w:hanging="1276"/>
        <w:jc w:val="both"/>
        <w:rPr>
          <w:b/>
          <w:bCs/>
        </w:rPr>
      </w:pPr>
      <w:r w:rsidRPr="00665345">
        <w:rPr>
          <w:b/>
          <w:bCs/>
        </w:rPr>
        <w:t>ASSUNTO</w:t>
      </w:r>
      <w:r w:rsidR="00306685" w:rsidRPr="00665345">
        <w:rPr>
          <w:bCs/>
        </w:rPr>
        <w:t xml:space="preserve">: </w:t>
      </w:r>
      <w:r w:rsidR="00DD7B63">
        <w:rPr>
          <w:bCs/>
        </w:rPr>
        <w:t>Requer</w:t>
      </w:r>
      <w:r w:rsidR="004A19F1" w:rsidRPr="00DD7B63">
        <w:rPr>
          <w:bCs/>
        </w:rPr>
        <w:t xml:space="preserve"> informações</w:t>
      </w:r>
      <w:r w:rsidR="004670DD">
        <w:rPr>
          <w:bCs/>
        </w:rPr>
        <w:t xml:space="preserve"> so</w:t>
      </w:r>
      <w:r w:rsidR="00DF433D">
        <w:rPr>
          <w:bCs/>
        </w:rPr>
        <w:t>bre o Concurso Público Finalizado</w:t>
      </w:r>
      <w:r w:rsidR="00C4046C">
        <w:rPr>
          <w:bCs/>
        </w:rPr>
        <w:t xml:space="preserve"> em 14/12/2022</w:t>
      </w:r>
      <w:r w:rsidR="004670DD">
        <w:rPr>
          <w:bCs/>
        </w:rPr>
        <w:t>.</w:t>
      </w:r>
    </w:p>
    <w:p w:rsidR="00283F86" w:rsidRPr="00665345" w:rsidRDefault="00283F86" w:rsidP="00EB2459">
      <w:pPr>
        <w:jc w:val="both"/>
        <w:rPr>
          <w:bCs/>
        </w:rPr>
      </w:pPr>
    </w:p>
    <w:p w:rsidR="005545D0" w:rsidRDefault="00EB2459" w:rsidP="00305DB7">
      <w:pPr>
        <w:ind w:left="1985" w:hanging="1985"/>
        <w:jc w:val="both"/>
        <w:rPr>
          <w:b/>
          <w:bCs/>
        </w:rPr>
      </w:pPr>
      <w:r w:rsidRPr="00665345">
        <w:rPr>
          <w:b/>
          <w:bCs/>
        </w:rPr>
        <w:t>REQUERENTE</w:t>
      </w:r>
      <w:r w:rsidR="004C633C" w:rsidRPr="00665345">
        <w:rPr>
          <w:b/>
          <w:bCs/>
        </w:rPr>
        <w:t>:</w:t>
      </w:r>
      <w:r w:rsidR="00BA2D0F">
        <w:rPr>
          <w:b/>
          <w:bCs/>
        </w:rPr>
        <w:t xml:space="preserve"> </w:t>
      </w:r>
      <w:proofErr w:type="spellStart"/>
      <w:r w:rsidR="003C1756">
        <w:rPr>
          <w:b/>
          <w:bCs/>
        </w:rPr>
        <w:t>Jislaine</w:t>
      </w:r>
      <w:proofErr w:type="spellEnd"/>
      <w:r w:rsidR="004670DD">
        <w:rPr>
          <w:b/>
          <w:bCs/>
        </w:rPr>
        <w:t xml:space="preserve"> Pereira Ferraz e Angélica de Oliveira Lima</w:t>
      </w:r>
      <w:r w:rsidR="003C1756">
        <w:rPr>
          <w:b/>
          <w:bCs/>
        </w:rPr>
        <w:t xml:space="preserve"> </w:t>
      </w:r>
    </w:p>
    <w:p w:rsidR="00BA2D0F" w:rsidRPr="00665345" w:rsidRDefault="00BA2D0F" w:rsidP="00305DB7">
      <w:pPr>
        <w:ind w:left="1985" w:hanging="1985"/>
        <w:jc w:val="both"/>
        <w:rPr>
          <w:bCs/>
        </w:rPr>
      </w:pPr>
    </w:p>
    <w:p w:rsidR="00EB2459" w:rsidRDefault="00EB2459" w:rsidP="00EB2459">
      <w:pPr>
        <w:jc w:val="both"/>
      </w:pPr>
      <w:r w:rsidRPr="00665345">
        <w:rPr>
          <w:b/>
          <w:bCs/>
        </w:rPr>
        <w:t xml:space="preserve">REQUERIDO: </w:t>
      </w:r>
      <w:r w:rsidR="003C1756">
        <w:rPr>
          <w:b/>
        </w:rPr>
        <w:t>Presidente da Câmara Municipal</w:t>
      </w:r>
    </w:p>
    <w:p w:rsidR="00D24784" w:rsidRDefault="00D24784" w:rsidP="00EB2459">
      <w:pPr>
        <w:jc w:val="both"/>
      </w:pPr>
    </w:p>
    <w:p w:rsidR="003C1756" w:rsidRDefault="008A4474" w:rsidP="003C1756">
      <w:pPr>
        <w:spacing w:line="360" w:lineRule="auto"/>
        <w:jc w:val="both"/>
      </w:pPr>
      <w:r>
        <w:t xml:space="preserve">                      </w:t>
      </w:r>
      <w:r w:rsidR="00E475CA">
        <w:t>Co</w:t>
      </w:r>
      <w:r w:rsidR="00C022A7">
        <w:t>nsidera</w:t>
      </w:r>
      <w:r w:rsidR="003C1756">
        <w:t>ndo que é sabedor de todos que foi realizado Concurso para o preenchimento de vagas para Técnico Legislativo, Advogado e Contador em 14/12/2023, Solicitamos a contratação do Advogado com máxima urgência, para atender as demandas dos Vereadores, orientando e dando respaldo ás atividades parlamentares;</w:t>
      </w:r>
    </w:p>
    <w:p w:rsidR="003C1756" w:rsidRDefault="003C1756" w:rsidP="003C1756">
      <w:pPr>
        <w:spacing w:line="360" w:lineRule="auto"/>
        <w:jc w:val="both"/>
      </w:pPr>
      <w:r>
        <w:t xml:space="preserve">                      Também, solicitamos os valores pagos ao atual Assessor Jurídico, e os valores que serão pagos ao novo postulante do cargo de Advogado que passou no concurso, bem como</w:t>
      </w:r>
      <w:r w:rsidR="004670DD">
        <w:t xml:space="preserve"> a respeito da contratação dos d</w:t>
      </w:r>
      <w:r>
        <w:t>emais aprovados no referido Concurso</w:t>
      </w:r>
      <w:r w:rsidR="004670DD">
        <w:t>.</w:t>
      </w:r>
    </w:p>
    <w:p w:rsidR="009B29A6" w:rsidRDefault="00C022A7" w:rsidP="003C1756">
      <w:pPr>
        <w:spacing w:line="360" w:lineRule="auto"/>
        <w:jc w:val="both"/>
      </w:pPr>
      <w:r>
        <w:t xml:space="preserve">. </w:t>
      </w:r>
      <w:r w:rsidR="00E475CA">
        <w:t xml:space="preserve"> </w:t>
      </w:r>
    </w:p>
    <w:p w:rsidR="00C022A7" w:rsidRDefault="00C022A7" w:rsidP="00C022A7">
      <w:pPr>
        <w:spacing w:line="360" w:lineRule="auto"/>
        <w:jc w:val="both"/>
      </w:pPr>
    </w:p>
    <w:p w:rsidR="009B29A6" w:rsidRDefault="00EB2459" w:rsidP="00476E74">
      <w:pPr>
        <w:ind w:firstLine="3402"/>
        <w:jc w:val="both"/>
      </w:pPr>
      <w:r w:rsidRPr="00665345">
        <w:t>Nestes Termos</w:t>
      </w:r>
      <w:r w:rsidR="00EE4E9C">
        <w:t>.</w:t>
      </w:r>
    </w:p>
    <w:p w:rsidR="004A19F1" w:rsidRDefault="004A19F1" w:rsidP="00476E74">
      <w:pPr>
        <w:ind w:firstLine="3402"/>
        <w:jc w:val="both"/>
      </w:pPr>
    </w:p>
    <w:p w:rsidR="004A19F1" w:rsidRPr="00665345" w:rsidRDefault="004A19F1" w:rsidP="00476E74">
      <w:pPr>
        <w:ind w:firstLine="3402"/>
        <w:jc w:val="both"/>
      </w:pPr>
    </w:p>
    <w:p w:rsidR="00BA2D0F" w:rsidRPr="00E475CA" w:rsidRDefault="00EB2459" w:rsidP="00E475CA">
      <w:pPr>
        <w:ind w:firstLine="3402"/>
        <w:jc w:val="both"/>
        <w:rPr>
          <w:bCs/>
        </w:rPr>
      </w:pPr>
      <w:r w:rsidRPr="00665345">
        <w:t>Sala das</w:t>
      </w:r>
      <w:r w:rsidRPr="00665345">
        <w:rPr>
          <w:bCs/>
        </w:rPr>
        <w:t xml:space="preserve"> Sessões, </w:t>
      </w:r>
      <w:r w:rsidR="00A92CE4">
        <w:rPr>
          <w:bCs/>
        </w:rPr>
        <w:t xml:space="preserve">03 de Maio </w:t>
      </w:r>
      <w:r w:rsidR="00B52BBB">
        <w:rPr>
          <w:bCs/>
        </w:rPr>
        <w:t xml:space="preserve"> de 2023</w:t>
      </w:r>
      <w:r w:rsidRPr="00665345">
        <w:rPr>
          <w:bCs/>
        </w:rPr>
        <w:t>.</w:t>
      </w:r>
    </w:p>
    <w:p w:rsidR="00BA2D0F" w:rsidRDefault="00BA2D0F" w:rsidP="00EB2459">
      <w:pPr>
        <w:jc w:val="both"/>
        <w:rPr>
          <w:b/>
          <w:bCs/>
        </w:rPr>
      </w:pPr>
    </w:p>
    <w:p w:rsidR="004B5A25" w:rsidRDefault="004B5A25" w:rsidP="00EB2459">
      <w:pPr>
        <w:jc w:val="both"/>
        <w:rPr>
          <w:b/>
          <w:bCs/>
        </w:rPr>
      </w:pPr>
    </w:p>
    <w:p w:rsidR="0088309D" w:rsidRDefault="0088309D" w:rsidP="004A19F1">
      <w:pPr>
        <w:jc w:val="center"/>
        <w:rPr>
          <w:b/>
          <w:bCs/>
        </w:rPr>
      </w:pPr>
    </w:p>
    <w:p w:rsidR="0088309D" w:rsidRDefault="0088309D" w:rsidP="00EB2459">
      <w:pPr>
        <w:jc w:val="both"/>
        <w:rPr>
          <w:b/>
          <w:bCs/>
        </w:rPr>
      </w:pPr>
    </w:p>
    <w:p w:rsidR="009B29A6" w:rsidRDefault="004A19F1" w:rsidP="009A6338">
      <w:pPr>
        <w:jc w:val="center"/>
        <w:rPr>
          <w:bCs/>
        </w:rPr>
      </w:pPr>
      <w:r>
        <w:rPr>
          <w:bCs/>
        </w:rPr>
        <w:t>Vereador</w:t>
      </w:r>
      <w:r w:rsidR="003C1756">
        <w:rPr>
          <w:bCs/>
        </w:rPr>
        <w:t>es</w:t>
      </w:r>
    </w:p>
    <w:p w:rsidR="004670DD" w:rsidRDefault="004670DD" w:rsidP="009A6338">
      <w:pPr>
        <w:jc w:val="center"/>
        <w:rPr>
          <w:bCs/>
        </w:rPr>
      </w:pPr>
    </w:p>
    <w:p w:rsidR="004670DD" w:rsidRDefault="004670DD" w:rsidP="009A6338">
      <w:pPr>
        <w:jc w:val="center"/>
        <w:rPr>
          <w:bCs/>
        </w:rPr>
      </w:pPr>
    </w:p>
    <w:p w:rsidR="004670DD" w:rsidRDefault="004670DD" w:rsidP="009A6338">
      <w:pPr>
        <w:jc w:val="center"/>
        <w:rPr>
          <w:bCs/>
        </w:rPr>
      </w:pPr>
      <w:proofErr w:type="spellStart"/>
      <w:r>
        <w:rPr>
          <w:bCs/>
        </w:rPr>
        <w:t>Jislaine</w:t>
      </w:r>
      <w:proofErr w:type="spellEnd"/>
      <w:r>
        <w:rPr>
          <w:bCs/>
        </w:rPr>
        <w:t xml:space="preserve"> Pereira Ferraz e Angélica de Oliveira Lima </w:t>
      </w:r>
    </w:p>
    <w:p w:rsidR="004A19F1" w:rsidRDefault="004A19F1" w:rsidP="009A6338">
      <w:pPr>
        <w:jc w:val="center"/>
        <w:rPr>
          <w:bCs/>
        </w:rPr>
      </w:pPr>
    </w:p>
    <w:p w:rsidR="004A19F1" w:rsidRDefault="004A19F1" w:rsidP="009A6338">
      <w:pPr>
        <w:jc w:val="center"/>
        <w:rPr>
          <w:bCs/>
        </w:rPr>
      </w:pPr>
    </w:p>
    <w:p w:rsidR="009B29A6" w:rsidRDefault="009B29A6" w:rsidP="009A6338">
      <w:pPr>
        <w:jc w:val="center"/>
        <w:rPr>
          <w:bCs/>
        </w:rPr>
      </w:pPr>
    </w:p>
    <w:p w:rsidR="009B29A6" w:rsidRDefault="009B29A6" w:rsidP="009A6338">
      <w:pPr>
        <w:jc w:val="center"/>
        <w:rPr>
          <w:bCs/>
        </w:rPr>
      </w:pPr>
    </w:p>
    <w:p w:rsidR="00665345" w:rsidRPr="00665345" w:rsidRDefault="00665345" w:rsidP="00665345">
      <w:pPr>
        <w:rPr>
          <w:bCs/>
        </w:rPr>
      </w:pPr>
      <w:r w:rsidRPr="00665345">
        <w:rPr>
          <w:bCs/>
        </w:rPr>
        <w:t>AO EXMO SENHOR</w:t>
      </w:r>
    </w:p>
    <w:p w:rsidR="00665345" w:rsidRPr="00665345" w:rsidRDefault="00FE0C61" w:rsidP="00665345">
      <w:pPr>
        <w:rPr>
          <w:bCs/>
        </w:rPr>
      </w:pPr>
      <w:r>
        <w:rPr>
          <w:bCs/>
        </w:rPr>
        <w:t>M</w:t>
      </w:r>
      <w:bookmarkStart w:id="0" w:name="_GoBack"/>
      <w:bookmarkEnd w:id="0"/>
      <w:r w:rsidR="00EC56EB">
        <w:rPr>
          <w:bCs/>
        </w:rPr>
        <w:t>ÁRIO CESAR</w:t>
      </w:r>
      <w:r w:rsidR="00423177">
        <w:rPr>
          <w:bCs/>
        </w:rPr>
        <w:t xml:space="preserve"> </w:t>
      </w:r>
      <w:r w:rsidR="00EC56EB">
        <w:rPr>
          <w:bCs/>
        </w:rPr>
        <w:t>FABIANO</w:t>
      </w:r>
    </w:p>
    <w:p w:rsidR="00BA31FA" w:rsidRDefault="00665345" w:rsidP="00405628">
      <w:pPr>
        <w:rPr>
          <w:bCs/>
        </w:rPr>
      </w:pPr>
      <w:r w:rsidRPr="00665345">
        <w:rPr>
          <w:bCs/>
        </w:rPr>
        <w:t>PRESIDENTE CÂMARA MUNICIPAL</w:t>
      </w:r>
    </w:p>
    <w:p w:rsidR="00867C9D" w:rsidRDefault="00665345" w:rsidP="00405628">
      <w:pPr>
        <w:rPr>
          <w:bCs/>
        </w:rPr>
      </w:pPr>
      <w:r w:rsidRPr="00665345">
        <w:rPr>
          <w:bCs/>
        </w:rPr>
        <w:t>NESTA.</w:t>
      </w:r>
    </w:p>
    <w:sectPr w:rsidR="00867C9D" w:rsidSect="00BA0B13">
      <w:headerReference w:type="default" r:id="rId8"/>
      <w:footerReference w:type="default" r:id="rId9"/>
      <w:pgSz w:w="11907" w:h="16840" w:code="9"/>
      <w:pgMar w:top="426" w:right="1327" w:bottom="426" w:left="226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756" w:rsidRDefault="003C1756" w:rsidP="00113101">
      <w:r>
        <w:separator/>
      </w:r>
    </w:p>
  </w:endnote>
  <w:endnote w:type="continuationSeparator" w:id="1">
    <w:p w:rsidR="003C1756" w:rsidRDefault="003C1756" w:rsidP="00113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433182"/>
      <w:docPartObj>
        <w:docPartGallery w:val="Page Numbers (Bottom of Page)"/>
        <w:docPartUnique/>
      </w:docPartObj>
    </w:sdtPr>
    <w:sdtContent>
      <w:p w:rsidR="003C1756" w:rsidRDefault="009A0D35">
        <w:pPr>
          <w:pStyle w:val="Rodap"/>
          <w:jc w:val="right"/>
        </w:pPr>
        <w:fldSimple w:instr="PAGE   \* MERGEFORMAT">
          <w:r w:rsidR="00C4046C">
            <w:rPr>
              <w:noProof/>
            </w:rPr>
            <w:t>1</w:t>
          </w:r>
        </w:fldSimple>
      </w:p>
    </w:sdtContent>
  </w:sdt>
  <w:p w:rsidR="003C1756" w:rsidRDefault="003C175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756" w:rsidRDefault="003C1756" w:rsidP="00113101">
      <w:r>
        <w:separator/>
      </w:r>
    </w:p>
  </w:footnote>
  <w:footnote w:type="continuationSeparator" w:id="1">
    <w:p w:rsidR="003C1756" w:rsidRDefault="003C1756" w:rsidP="001131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56" w:rsidRDefault="003C1756" w:rsidP="005545D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74295</wp:posOffset>
          </wp:positionV>
          <wp:extent cx="800100" cy="909955"/>
          <wp:effectExtent l="0" t="0" r="0" b="4445"/>
          <wp:wrapTopAndBottom/>
          <wp:docPr id="4" name="Imagem 4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09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A0D35">
      <w:rPr>
        <w:noProof/>
      </w:rPr>
      <w:pict>
        <v:rect id="Retângulo 2" o:spid="_x0000_s4097" style="position:absolute;margin-left:68.25pt;margin-top:23.85pt;width:352.85pt;height:5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" filled="f" stroked="f" strokeweight="0">
          <v:textbox inset="0,0,0,0">
            <w:txbxContent>
              <w:p w:rsidR="003C1756" w:rsidRDefault="003C1756" w:rsidP="005545D0">
                <w:pPr>
                  <w:jc w:val="center"/>
                  <w:rPr>
                    <w:b/>
                    <w:sz w:val="14"/>
                  </w:rPr>
                </w:pPr>
              </w:p>
              <w:p w:rsidR="003C1756" w:rsidRDefault="003C1756" w:rsidP="005545D0">
                <w:pPr>
                  <w:jc w:val="center"/>
                  <w:rPr>
                    <w:b/>
                    <w:sz w:val="34"/>
                  </w:rPr>
                </w:pPr>
                <w:r>
                  <w:rPr>
                    <w:b/>
                    <w:sz w:val="34"/>
                  </w:rPr>
                  <w:t>CÂMARA MUNICIPAL DE TAMARANA</w:t>
                </w:r>
              </w:p>
              <w:p w:rsidR="003C1756" w:rsidRDefault="003C1756" w:rsidP="005545D0">
                <w:pPr>
                  <w:pBdr>
                    <w:bottom w:val="single" w:sz="6" w:space="1" w:color="auto"/>
                  </w:pBdr>
                  <w:jc w:val="center"/>
                  <w:rPr>
                    <w:b/>
                    <w:i/>
                    <w:sz w:val="30"/>
                  </w:rPr>
                </w:pPr>
                <w:r>
                  <w:rPr>
                    <w:b/>
                    <w:i/>
                    <w:sz w:val="26"/>
                  </w:rPr>
                  <w:t>ESTADO DO PARANÁ</w:t>
                </w:r>
              </w:p>
            </w:txbxContent>
          </v:textbox>
        </v:rect>
      </w:pict>
    </w:r>
  </w:p>
  <w:p w:rsidR="003C1756" w:rsidRDefault="003C1756">
    <w:pPr>
      <w:pStyle w:val="Cabealho"/>
    </w:pPr>
  </w:p>
  <w:p w:rsidR="003C1756" w:rsidRDefault="003C175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A1A1C"/>
    <w:multiLevelType w:val="hybridMultilevel"/>
    <w:tmpl w:val="CDEA200E"/>
    <w:lvl w:ilvl="0" w:tplc="0416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EF12D08"/>
    <w:multiLevelType w:val="hybridMultilevel"/>
    <w:tmpl w:val="6FA8181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7B7208"/>
    <w:multiLevelType w:val="hybridMultilevel"/>
    <w:tmpl w:val="D8D4F834"/>
    <w:lvl w:ilvl="0" w:tplc="041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>
    <w:nsid w:val="5DAA7CC0"/>
    <w:multiLevelType w:val="hybridMultilevel"/>
    <w:tmpl w:val="76A073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01FEA"/>
    <w:multiLevelType w:val="hybridMultilevel"/>
    <w:tmpl w:val="3C68B65C"/>
    <w:lvl w:ilvl="0" w:tplc="7E2E2C5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C12F7C"/>
    <w:multiLevelType w:val="hybridMultilevel"/>
    <w:tmpl w:val="8DA69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13B66"/>
    <w:rsid w:val="00001A83"/>
    <w:rsid w:val="0000207E"/>
    <w:rsid w:val="00012FA7"/>
    <w:rsid w:val="0001797A"/>
    <w:rsid w:val="00030704"/>
    <w:rsid w:val="0005142B"/>
    <w:rsid w:val="000528A9"/>
    <w:rsid w:val="00072CAF"/>
    <w:rsid w:val="00095D94"/>
    <w:rsid w:val="00095EE8"/>
    <w:rsid w:val="000A5C79"/>
    <w:rsid w:val="000C39E9"/>
    <w:rsid w:val="000D0B28"/>
    <w:rsid w:val="000D7AE8"/>
    <w:rsid w:val="000E2DFC"/>
    <w:rsid w:val="000F3928"/>
    <w:rsid w:val="000F4799"/>
    <w:rsid w:val="00113101"/>
    <w:rsid w:val="00113E5B"/>
    <w:rsid w:val="001232DB"/>
    <w:rsid w:val="001511F1"/>
    <w:rsid w:val="00152B19"/>
    <w:rsid w:val="00165DE5"/>
    <w:rsid w:val="001838B0"/>
    <w:rsid w:val="001A1081"/>
    <w:rsid w:val="001A2B2F"/>
    <w:rsid w:val="001A5CB9"/>
    <w:rsid w:val="001B3D9E"/>
    <w:rsid w:val="001D2115"/>
    <w:rsid w:val="001E2E7E"/>
    <w:rsid w:val="001E420B"/>
    <w:rsid w:val="001E5339"/>
    <w:rsid w:val="001E7302"/>
    <w:rsid w:val="001E7543"/>
    <w:rsid w:val="001F0494"/>
    <w:rsid w:val="001F37D6"/>
    <w:rsid w:val="00213DD1"/>
    <w:rsid w:val="00224F25"/>
    <w:rsid w:val="00242476"/>
    <w:rsid w:val="00254D59"/>
    <w:rsid w:val="00255F52"/>
    <w:rsid w:val="002604F7"/>
    <w:rsid w:val="00264EA4"/>
    <w:rsid w:val="002670EA"/>
    <w:rsid w:val="00271C1C"/>
    <w:rsid w:val="00277AD8"/>
    <w:rsid w:val="0028252E"/>
    <w:rsid w:val="00283F86"/>
    <w:rsid w:val="00287DDC"/>
    <w:rsid w:val="002C75F4"/>
    <w:rsid w:val="002D4CBE"/>
    <w:rsid w:val="002F7249"/>
    <w:rsid w:val="00305DB7"/>
    <w:rsid w:val="00306685"/>
    <w:rsid w:val="00307F7B"/>
    <w:rsid w:val="00316968"/>
    <w:rsid w:val="00316CF5"/>
    <w:rsid w:val="00325E3A"/>
    <w:rsid w:val="003336F7"/>
    <w:rsid w:val="00337909"/>
    <w:rsid w:val="003524A2"/>
    <w:rsid w:val="00360C5B"/>
    <w:rsid w:val="003651A3"/>
    <w:rsid w:val="00371EDE"/>
    <w:rsid w:val="003766CB"/>
    <w:rsid w:val="0039210A"/>
    <w:rsid w:val="003A39F5"/>
    <w:rsid w:val="003B4735"/>
    <w:rsid w:val="003C0AA7"/>
    <w:rsid w:val="003C1756"/>
    <w:rsid w:val="003C544F"/>
    <w:rsid w:val="003D7881"/>
    <w:rsid w:val="003E02BD"/>
    <w:rsid w:val="003E2583"/>
    <w:rsid w:val="003F436E"/>
    <w:rsid w:val="00405628"/>
    <w:rsid w:val="0041079B"/>
    <w:rsid w:val="00413B66"/>
    <w:rsid w:val="00423177"/>
    <w:rsid w:val="0043033E"/>
    <w:rsid w:val="00432723"/>
    <w:rsid w:val="00440433"/>
    <w:rsid w:val="00441682"/>
    <w:rsid w:val="00462671"/>
    <w:rsid w:val="00466003"/>
    <w:rsid w:val="004670DD"/>
    <w:rsid w:val="00476E74"/>
    <w:rsid w:val="00485CAB"/>
    <w:rsid w:val="00495C06"/>
    <w:rsid w:val="004A19F1"/>
    <w:rsid w:val="004A2B91"/>
    <w:rsid w:val="004A5122"/>
    <w:rsid w:val="004B17AA"/>
    <w:rsid w:val="004B5A25"/>
    <w:rsid w:val="004B5F69"/>
    <w:rsid w:val="004C079B"/>
    <w:rsid w:val="004C4AF4"/>
    <w:rsid w:val="004C633C"/>
    <w:rsid w:val="004C6B8C"/>
    <w:rsid w:val="004D1660"/>
    <w:rsid w:val="004D2909"/>
    <w:rsid w:val="004D4CD2"/>
    <w:rsid w:val="004D79DB"/>
    <w:rsid w:val="004F5252"/>
    <w:rsid w:val="004F7D36"/>
    <w:rsid w:val="00510756"/>
    <w:rsid w:val="00517A97"/>
    <w:rsid w:val="00526546"/>
    <w:rsid w:val="00534577"/>
    <w:rsid w:val="0054779A"/>
    <w:rsid w:val="005545D0"/>
    <w:rsid w:val="0057251B"/>
    <w:rsid w:val="005734C5"/>
    <w:rsid w:val="005828EF"/>
    <w:rsid w:val="0058394B"/>
    <w:rsid w:val="0058682D"/>
    <w:rsid w:val="00591D7C"/>
    <w:rsid w:val="00592B9D"/>
    <w:rsid w:val="005949C6"/>
    <w:rsid w:val="005A0290"/>
    <w:rsid w:val="005A3EB5"/>
    <w:rsid w:val="005B4800"/>
    <w:rsid w:val="005C05C2"/>
    <w:rsid w:val="005C363E"/>
    <w:rsid w:val="005C4A34"/>
    <w:rsid w:val="005C4B9E"/>
    <w:rsid w:val="005C4EEB"/>
    <w:rsid w:val="005D1FFF"/>
    <w:rsid w:val="005D4CFA"/>
    <w:rsid w:val="005D6851"/>
    <w:rsid w:val="005D7181"/>
    <w:rsid w:val="005E1EF9"/>
    <w:rsid w:val="00604AF8"/>
    <w:rsid w:val="00607D3F"/>
    <w:rsid w:val="006210FA"/>
    <w:rsid w:val="00640471"/>
    <w:rsid w:val="00641325"/>
    <w:rsid w:val="006418AD"/>
    <w:rsid w:val="00641B00"/>
    <w:rsid w:val="00645FE3"/>
    <w:rsid w:val="00650582"/>
    <w:rsid w:val="00662130"/>
    <w:rsid w:val="00665345"/>
    <w:rsid w:val="00666800"/>
    <w:rsid w:val="00683F4D"/>
    <w:rsid w:val="006A29FA"/>
    <w:rsid w:val="006A32D3"/>
    <w:rsid w:val="006B3BDA"/>
    <w:rsid w:val="006C1540"/>
    <w:rsid w:val="006E40EC"/>
    <w:rsid w:val="006E45BC"/>
    <w:rsid w:val="006F1E60"/>
    <w:rsid w:val="00700098"/>
    <w:rsid w:val="00704528"/>
    <w:rsid w:val="00715E4B"/>
    <w:rsid w:val="00744CF3"/>
    <w:rsid w:val="007707D3"/>
    <w:rsid w:val="007723EA"/>
    <w:rsid w:val="00774A44"/>
    <w:rsid w:val="00776B8C"/>
    <w:rsid w:val="0078051C"/>
    <w:rsid w:val="00791021"/>
    <w:rsid w:val="007A213A"/>
    <w:rsid w:val="007A3015"/>
    <w:rsid w:val="007A4F1A"/>
    <w:rsid w:val="007A681F"/>
    <w:rsid w:val="007B1B17"/>
    <w:rsid w:val="007B342D"/>
    <w:rsid w:val="007B367E"/>
    <w:rsid w:val="007B40F2"/>
    <w:rsid w:val="007C0AEF"/>
    <w:rsid w:val="007C3CB4"/>
    <w:rsid w:val="007D79A0"/>
    <w:rsid w:val="007E3FC9"/>
    <w:rsid w:val="007E74C4"/>
    <w:rsid w:val="007E78F3"/>
    <w:rsid w:val="007F2A93"/>
    <w:rsid w:val="007F33F4"/>
    <w:rsid w:val="0080557C"/>
    <w:rsid w:val="008073D5"/>
    <w:rsid w:val="00807E2F"/>
    <w:rsid w:val="008114D1"/>
    <w:rsid w:val="00813097"/>
    <w:rsid w:val="0081315C"/>
    <w:rsid w:val="00821192"/>
    <w:rsid w:val="008328A5"/>
    <w:rsid w:val="00834EB1"/>
    <w:rsid w:val="00850D20"/>
    <w:rsid w:val="00853FC9"/>
    <w:rsid w:val="00854464"/>
    <w:rsid w:val="0085606F"/>
    <w:rsid w:val="00867C9D"/>
    <w:rsid w:val="00870014"/>
    <w:rsid w:val="008765E8"/>
    <w:rsid w:val="008774DE"/>
    <w:rsid w:val="0088309D"/>
    <w:rsid w:val="00883579"/>
    <w:rsid w:val="00896C28"/>
    <w:rsid w:val="008A41BE"/>
    <w:rsid w:val="008A4474"/>
    <w:rsid w:val="008B0DB7"/>
    <w:rsid w:val="008B7198"/>
    <w:rsid w:val="008D4BCB"/>
    <w:rsid w:val="008E0002"/>
    <w:rsid w:val="008E3681"/>
    <w:rsid w:val="008F3152"/>
    <w:rsid w:val="008F65A3"/>
    <w:rsid w:val="009008B3"/>
    <w:rsid w:val="00903249"/>
    <w:rsid w:val="00904398"/>
    <w:rsid w:val="00905EB2"/>
    <w:rsid w:val="0092174A"/>
    <w:rsid w:val="0093294F"/>
    <w:rsid w:val="009431E5"/>
    <w:rsid w:val="00946E85"/>
    <w:rsid w:val="0095062F"/>
    <w:rsid w:val="00963E8D"/>
    <w:rsid w:val="0096599F"/>
    <w:rsid w:val="00967208"/>
    <w:rsid w:val="00974937"/>
    <w:rsid w:val="00977A04"/>
    <w:rsid w:val="00980F2E"/>
    <w:rsid w:val="00992861"/>
    <w:rsid w:val="00993FC0"/>
    <w:rsid w:val="009A0D35"/>
    <w:rsid w:val="009A6338"/>
    <w:rsid w:val="009B29A6"/>
    <w:rsid w:val="009B7920"/>
    <w:rsid w:val="009C4D7C"/>
    <w:rsid w:val="009C7467"/>
    <w:rsid w:val="009E3437"/>
    <w:rsid w:val="009E77B5"/>
    <w:rsid w:val="00A011BB"/>
    <w:rsid w:val="00A0253F"/>
    <w:rsid w:val="00A17DCA"/>
    <w:rsid w:val="00A2020F"/>
    <w:rsid w:val="00A240DD"/>
    <w:rsid w:val="00A274B9"/>
    <w:rsid w:val="00A34711"/>
    <w:rsid w:val="00A370B7"/>
    <w:rsid w:val="00A43899"/>
    <w:rsid w:val="00A615B7"/>
    <w:rsid w:val="00A6323E"/>
    <w:rsid w:val="00A92CE4"/>
    <w:rsid w:val="00AB2DFF"/>
    <w:rsid w:val="00AB4422"/>
    <w:rsid w:val="00AC0D07"/>
    <w:rsid w:val="00AD572E"/>
    <w:rsid w:val="00AE6733"/>
    <w:rsid w:val="00B13455"/>
    <w:rsid w:val="00B1442B"/>
    <w:rsid w:val="00B26390"/>
    <w:rsid w:val="00B304CD"/>
    <w:rsid w:val="00B33E17"/>
    <w:rsid w:val="00B34B1D"/>
    <w:rsid w:val="00B35EBE"/>
    <w:rsid w:val="00B50732"/>
    <w:rsid w:val="00B52BBB"/>
    <w:rsid w:val="00B64CE4"/>
    <w:rsid w:val="00B77DD7"/>
    <w:rsid w:val="00BA0B13"/>
    <w:rsid w:val="00BA2A50"/>
    <w:rsid w:val="00BA2D0F"/>
    <w:rsid w:val="00BA31FA"/>
    <w:rsid w:val="00BB5BBD"/>
    <w:rsid w:val="00BB72D0"/>
    <w:rsid w:val="00BD0EC9"/>
    <w:rsid w:val="00BE3B87"/>
    <w:rsid w:val="00BE7CC8"/>
    <w:rsid w:val="00BF6BF9"/>
    <w:rsid w:val="00C022A7"/>
    <w:rsid w:val="00C20833"/>
    <w:rsid w:val="00C315AC"/>
    <w:rsid w:val="00C31617"/>
    <w:rsid w:val="00C3346D"/>
    <w:rsid w:val="00C36338"/>
    <w:rsid w:val="00C4046C"/>
    <w:rsid w:val="00C45E42"/>
    <w:rsid w:val="00C51229"/>
    <w:rsid w:val="00C63234"/>
    <w:rsid w:val="00C80000"/>
    <w:rsid w:val="00C94976"/>
    <w:rsid w:val="00C960DB"/>
    <w:rsid w:val="00CA4A07"/>
    <w:rsid w:val="00CB28EB"/>
    <w:rsid w:val="00CC1A1B"/>
    <w:rsid w:val="00CC2B1B"/>
    <w:rsid w:val="00CC65AD"/>
    <w:rsid w:val="00CD133B"/>
    <w:rsid w:val="00CE0638"/>
    <w:rsid w:val="00CE70EE"/>
    <w:rsid w:val="00CF1607"/>
    <w:rsid w:val="00CF2AC8"/>
    <w:rsid w:val="00CF3C18"/>
    <w:rsid w:val="00D15564"/>
    <w:rsid w:val="00D17A04"/>
    <w:rsid w:val="00D220C2"/>
    <w:rsid w:val="00D24784"/>
    <w:rsid w:val="00D339F9"/>
    <w:rsid w:val="00D3436A"/>
    <w:rsid w:val="00D45922"/>
    <w:rsid w:val="00D55A1F"/>
    <w:rsid w:val="00D6696B"/>
    <w:rsid w:val="00D719B9"/>
    <w:rsid w:val="00D71F52"/>
    <w:rsid w:val="00D75BDD"/>
    <w:rsid w:val="00D7683D"/>
    <w:rsid w:val="00D8317C"/>
    <w:rsid w:val="00D85684"/>
    <w:rsid w:val="00D8668D"/>
    <w:rsid w:val="00D919A6"/>
    <w:rsid w:val="00DA32B8"/>
    <w:rsid w:val="00DA68FB"/>
    <w:rsid w:val="00DB0269"/>
    <w:rsid w:val="00DB2480"/>
    <w:rsid w:val="00DC448D"/>
    <w:rsid w:val="00DC626F"/>
    <w:rsid w:val="00DD1F89"/>
    <w:rsid w:val="00DD3711"/>
    <w:rsid w:val="00DD765C"/>
    <w:rsid w:val="00DD7B63"/>
    <w:rsid w:val="00DE492B"/>
    <w:rsid w:val="00DE7978"/>
    <w:rsid w:val="00DF37EB"/>
    <w:rsid w:val="00DF433D"/>
    <w:rsid w:val="00E00E4E"/>
    <w:rsid w:val="00E03D20"/>
    <w:rsid w:val="00E04641"/>
    <w:rsid w:val="00E13742"/>
    <w:rsid w:val="00E1616E"/>
    <w:rsid w:val="00E248BF"/>
    <w:rsid w:val="00E3173D"/>
    <w:rsid w:val="00E4209D"/>
    <w:rsid w:val="00E475CA"/>
    <w:rsid w:val="00E525F0"/>
    <w:rsid w:val="00E542AA"/>
    <w:rsid w:val="00E54813"/>
    <w:rsid w:val="00E625A4"/>
    <w:rsid w:val="00E653F3"/>
    <w:rsid w:val="00E65D85"/>
    <w:rsid w:val="00E717CF"/>
    <w:rsid w:val="00E80453"/>
    <w:rsid w:val="00E83148"/>
    <w:rsid w:val="00E95F46"/>
    <w:rsid w:val="00EA3DB1"/>
    <w:rsid w:val="00EB2459"/>
    <w:rsid w:val="00EB67B5"/>
    <w:rsid w:val="00EC5011"/>
    <w:rsid w:val="00EC56EB"/>
    <w:rsid w:val="00ED0332"/>
    <w:rsid w:val="00ED17B9"/>
    <w:rsid w:val="00ED6BBA"/>
    <w:rsid w:val="00ED76E0"/>
    <w:rsid w:val="00EE09A2"/>
    <w:rsid w:val="00EE0B4F"/>
    <w:rsid w:val="00EE4E9C"/>
    <w:rsid w:val="00EE7D28"/>
    <w:rsid w:val="00F026F2"/>
    <w:rsid w:val="00F028DE"/>
    <w:rsid w:val="00F0308F"/>
    <w:rsid w:val="00F034D0"/>
    <w:rsid w:val="00F10F6D"/>
    <w:rsid w:val="00F32F14"/>
    <w:rsid w:val="00F33A0B"/>
    <w:rsid w:val="00F36C9C"/>
    <w:rsid w:val="00F433C6"/>
    <w:rsid w:val="00F47F4A"/>
    <w:rsid w:val="00F5175F"/>
    <w:rsid w:val="00F51958"/>
    <w:rsid w:val="00F565B0"/>
    <w:rsid w:val="00F70687"/>
    <w:rsid w:val="00F70B51"/>
    <w:rsid w:val="00F71E2F"/>
    <w:rsid w:val="00F753CF"/>
    <w:rsid w:val="00F8031D"/>
    <w:rsid w:val="00F826C1"/>
    <w:rsid w:val="00F900CA"/>
    <w:rsid w:val="00F91F4E"/>
    <w:rsid w:val="00FA48B7"/>
    <w:rsid w:val="00FA6959"/>
    <w:rsid w:val="00FB1013"/>
    <w:rsid w:val="00FD1C6D"/>
    <w:rsid w:val="00FD4C1F"/>
    <w:rsid w:val="00FD6E08"/>
    <w:rsid w:val="00FE0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339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EB2459"/>
    <w:pPr>
      <w:keepNext/>
      <w:ind w:firstLine="3686"/>
      <w:jc w:val="right"/>
      <w:outlineLvl w:val="2"/>
    </w:pPr>
    <w:rPr>
      <w:b/>
      <w:bCs/>
      <w:i/>
      <w:i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B2459"/>
    <w:rPr>
      <w:rFonts w:ascii="Times New Roman" w:eastAsia="Times New Roman" w:hAnsi="Times New Roman" w:cs="Times New Roman"/>
      <w:b/>
      <w:bCs/>
      <w:i/>
      <w:iCs/>
      <w:sz w:val="26"/>
      <w:szCs w:val="24"/>
      <w:lang w:eastAsia="pt-BR"/>
    </w:rPr>
  </w:style>
  <w:style w:type="paragraph" w:styleId="Cabealho">
    <w:name w:val="header"/>
    <w:basedOn w:val="Normal"/>
    <w:link w:val="CabealhoChar"/>
    <w:rsid w:val="00EB2459"/>
    <w:pPr>
      <w:widowControl w:val="0"/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EB24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3D9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33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715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7C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C9D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1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10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DONAI%202015\Indica&#231;&#245;es\INDICA&#199;&#195;O%20059-2015%20-%20Anacleto%20Ap.da%20Silva%20execu&#231;&#227;o%20de%20opera&#231;&#227;o%20tapa%20buraco%20nas%20ruas%20da%20sede%20do%20Munic&#237;p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BFDF-7C75-491C-906F-4AE260EF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059-2015 - Anacleto Ap.da Silva execução de operação tapa buraco nas ruas da sede do Município</Template>
  <TotalTime>5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Carlos</dc:creator>
  <cp:lastModifiedBy>Camara</cp:lastModifiedBy>
  <cp:revision>5</cp:revision>
  <cp:lastPrinted>2023-05-04T15:29:00Z</cp:lastPrinted>
  <dcterms:created xsi:type="dcterms:W3CDTF">2023-05-04T14:21:00Z</dcterms:created>
  <dcterms:modified xsi:type="dcterms:W3CDTF">2023-05-04T15:30:00Z</dcterms:modified>
</cp:coreProperties>
</file>